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0373AA6B" w:rsidR="008347D3" w:rsidRPr="008347D3" w:rsidRDefault="00832676" w:rsidP="008347D3">
      <w:r w:rsidRPr="00F705EB">
        <w:rPr>
          <w:rFonts w:cs="Arial"/>
          <w:noProof/>
        </w:rPr>
        <w:drawing>
          <wp:inline distT="0" distB="0" distL="0" distR="0" wp14:anchorId="075D8325" wp14:editId="297CE5BB">
            <wp:extent cx="5909850" cy="6384805"/>
            <wp:effectExtent l="0" t="0" r="0" b="3810"/>
            <wp:docPr id="27" name="Picture 27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48" cy="6430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2"/>
      <w:footerReference w:type="default" r:id="rId13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9225" w14:textId="77777777" w:rsidR="00972394" w:rsidRDefault="00972394">
      <w:r>
        <w:separator/>
      </w:r>
    </w:p>
    <w:p w14:paraId="7DA693FE" w14:textId="77777777" w:rsidR="00972394" w:rsidRDefault="00972394"/>
  </w:endnote>
  <w:endnote w:type="continuationSeparator" w:id="0">
    <w:p w14:paraId="5F2BA2C6" w14:textId="77777777" w:rsidR="00972394" w:rsidRDefault="00972394">
      <w:r>
        <w:continuationSeparator/>
      </w:r>
    </w:p>
    <w:p w14:paraId="28107533" w14:textId="77777777" w:rsidR="00972394" w:rsidRDefault="00972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0578464" w:rsidR="009210BF" w:rsidRDefault="00972394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C1622">
          <w:rPr>
            <w:sz w:val="16"/>
            <w:szCs w:val="16"/>
            <w:lang w:val="en-AU"/>
          </w:rPr>
          <w:t>EOM-ZO0-TP-000073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4A548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C162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C162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FBF3" w14:textId="77777777" w:rsidR="00972394" w:rsidRDefault="00972394">
      <w:r>
        <w:separator/>
      </w:r>
    </w:p>
    <w:p w14:paraId="796F5EF5" w14:textId="77777777" w:rsidR="00972394" w:rsidRDefault="00972394"/>
  </w:footnote>
  <w:footnote w:type="continuationSeparator" w:id="0">
    <w:p w14:paraId="0FB7D0EB" w14:textId="77777777" w:rsidR="00972394" w:rsidRDefault="00972394">
      <w:r>
        <w:continuationSeparator/>
      </w:r>
    </w:p>
    <w:p w14:paraId="19D68484" w14:textId="77777777" w:rsidR="00972394" w:rsidRDefault="009723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33FD6142" w:rsidR="009210BF" w:rsidRDefault="004A5487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28B5C11" wp14:editId="0DB6F4D9">
                <wp:simplePos x="0" y="0"/>
                <wp:positionH relativeFrom="column">
                  <wp:posOffset>-476885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42EDA35" w:rsidR="009210BF" w:rsidRPr="006A25F8" w:rsidRDefault="009C1622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C1622">
            <w:rPr>
              <w:kern w:val="32"/>
              <w:sz w:val="24"/>
              <w:szCs w:val="24"/>
              <w:lang w:val="en-GB"/>
            </w:rPr>
            <w:t>Deployment Action Plan - Housing Template</w:t>
          </w:r>
        </w:p>
      </w:tc>
    </w:tr>
  </w:tbl>
  <w:p w14:paraId="0FE4F66F" w14:textId="176C6222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487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2394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BA32B1E3-1481-41B5-9A7E-A627C37707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EOM-ZO0-TP-000073 Rev 001</dc:subject>
  <dc:creator>Rivamonte, Leonnito (RMP)</dc:creator>
  <cp:keywords>ᅟ</cp:keywords>
  <cp:lastModifiedBy>Jancil Saldhana</cp:lastModifiedBy>
  <cp:revision>27</cp:revision>
  <cp:lastPrinted>2017-10-17T10:11:00Z</cp:lastPrinted>
  <dcterms:created xsi:type="dcterms:W3CDTF">2019-12-16T06:44:00Z</dcterms:created>
  <dcterms:modified xsi:type="dcterms:W3CDTF">2021-08-20T12:51:00Z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